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D509" w14:textId="77777777" w:rsidR="00A8181F" w:rsidRPr="00045FBD" w:rsidRDefault="00045FBD" w:rsidP="00045FBD">
      <w:pPr>
        <w:pStyle w:val="AralkYok"/>
        <w:jc w:val="center"/>
        <w:rPr>
          <w:rFonts w:ascii="Times New Roman" w:hAnsi="Times New Roman" w:cs="Times New Roman"/>
          <w:b/>
        </w:rPr>
      </w:pPr>
      <w:r w:rsidRPr="00045FBD">
        <w:rPr>
          <w:rFonts w:ascii="Times New Roman" w:hAnsi="Times New Roman" w:cs="Times New Roman"/>
          <w:b/>
        </w:rPr>
        <w:t>TÜRK VETERİNER HEKİMLERİ BİRLİĞİ</w:t>
      </w:r>
    </w:p>
    <w:p w14:paraId="0461D50A" w14:textId="77777777" w:rsidR="00045FBD" w:rsidRPr="0052296F" w:rsidRDefault="00045FBD" w:rsidP="00045FBD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52296F">
        <w:rPr>
          <w:rFonts w:ascii="Times New Roman" w:hAnsi="Times New Roman" w:cs="Times New Roman"/>
          <w:b/>
          <w:sz w:val="32"/>
        </w:rPr>
        <w:t>BALIKESİR VET</w:t>
      </w:r>
      <w:r w:rsidR="0052296F" w:rsidRPr="0052296F">
        <w:rPr>
          <w:rFonts w:ascii="Times New Roman" w:hAnsi="Times New Roman" w:cs="Times New Roman"/>
          <w:b/>
          <w:sz w:val="32"/>
        </w:rPr>
        <w:t>ERİNER HEKİMLER ODASI</w:t>
      </w:r>
    </w:p>
    <w:p w14:paraId="0461D50B" w14:textId="77777777" w:rsidR="00045FBD" w:rsidRDefault="00045FBD" w:rsidP="00E734B2">
      <w:pPr>
        <w:pStyle w:val="AralkYok"/>
      </w:pPr>
    </w:p>
    <w:p w14:paraId="0461D50C" w14:textId="77777777" w:rsidR="00045FBD" w:rsidRDefault="00045FBD" w:rsidP="00E734B2">
      <w:pPr>
        <w:pStyle w:val="AralkYok"/>
      </w:pPr>
    </w:p>
    <w:p w14:paraId="0461D50D" w14:textId="77777777" w:rsidR="00107576" w:rsidRDefault="00107576" w:rsidP="00E734B2">
      <w:pPr>
        <w:pStyle w:val="AralkYok"/>
      </w:pPr>
    </w:p>
    <w:p w14:paraId="0461D50E" w14:textId="77777777" w:rsidR="00E734B2" w:rsidRDefault="00E734B2" w:rsidP="00E734B2">
      <w:pPr>
        <w:pStyle w:val="AralkYok"/>
        <w:rPr>
          <w:rFonts w:ascii="Times New Roman" w:hAnsi="Times New Roman" w:cs="Times New Roman"/>
        </w:rPr>
      </w:pPr>
      <w:r w:rsidRPr="00E734B2">
        <w:rPr>
          <w:rFonts w:ascii="Times New Roman" w:hAnsi="Times New Roman" w:cs="Times New Roman"/>
        </w:rPr>
        <w:tab/>
        <w:t>6343</w:t>
      </w:r>
      <w:r>
        <w:rPr>
          <w:rFonts w:ascii="Times New Roman" w:hAnsi="Times New Roman" w:cs="Times New Roman"/>
        </w:rPr>
        <w:t xml:space="preserve"> Sayılı Kanun gereğince odanıza üye olmak istiyorum. Başka veteriner hekimler odasına üye değilim.</w:t>
      </w:r>
    </w:p>
    <w:p w14:paraId="0461D50F" w14:textId="77777777" w:rsidR="00E734B2" w:rsidRDefault="00E734B2" w:rsidP="00E73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 arz ederim.</w:t>
      </w:r>
    </w:p>
    <w:p w14:paraId="0461D510" w14:textId="77777777" w:rsidR="00E734B2" w:rsidRDefault="00E734B2" w:rsidP="00E734B2">
      <w:pPr>
        <w:pStyle w:val="AralkYok"/>
        <w:rPr>
          <w:rFonts w:ascii="Times New Roman" w:hAnsi="Times New Roman" w:cs="Times New Roman"/>
        </w:rPr>
      </w:pPr>
    </w:p>
    <w:p w14:paraId="0461D511" w14:textId="77777777" w:rsidR="00E734B2" w:rsidRDefault="00045FBD" w:rsidP="00E734B2">
      <w:pPr>
        <w:pStyle w:val="AralkYok"/>
        <w:rPr>
          <w:rFonts w:ascii="Times New Roman" w:hAnsi="Times New Roman" w:cs="Times New Roman"/>
        </w:rPr>
      </w:pPr>
      <w:r w:rsidRPr="00045FB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61D543" wp14:editId="0461D544">
                <wp:simplePos x="0" y="0"/>
                <wp:positionH relativeFrom="column">
                  <wp:posOffset>3215005</wp:posOffset>
                </wp:positionH>
                <wp:positionV relativeFrom="paragraph">
                  <wp:posOffset>133985</wp:posOffset>
                </wp:positionV>
                <wp:extent cx="2876550" cy="1404620"/>
                <wp:effectExtent l="0" t="0" r="0" b="254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D54E" w14:textId="3D4F9575" w:rsidR="00045FBD" w:rsidRPr="00045FBD" w:rsidRDefault="009C7046" w:rsidP="00045FBD">
                            <w:pPr>
                              <w:pStyle w:val="AralkYok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….</w:t>
                            </w:r>
                            <w:r w:rsidR="001F1BB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045FBD" w:rsidRPr="00045F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 </w:t>
                            </w:r>
                            <w:r w:rsidR="001F1BB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….</w:t>
                            </w:r>
                            <w:r w:rsidR="00045FBD" w:rsidRPr="00045F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….</w:t>
                            </w:r>
                            <w:r w:rsidR="00045FBD" w:rsidRPr="00045F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0461D54F" w14:textId="77777777" w:rsidR="00045FBD" w:rsidRPr="00045FBD" w:rsidRDefault="00045FBD" w:rsidP="00045FBD">
                            <w:pPr>
                              <w:pStyle w:val="AralkYok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5FBD">
                              <w:rPr>
                                <w:rFonts w:ascii="Times New Roman" w:hAnsi="Times New Roman" w:cs="Times New Roman"/>
                                <w:b/>
                              </w:rPr>
                              <w:t>Veteriner Hekim</w:t>
                            </w:r>
                          </w:p>
                          <w:p w14:paraId="0461D550" w14:textId="395E22E1" w:rsidR="00045FBD" w:rsidRPr="00045FBD" w:rsidRDefault="009C7046" w:rsidP="00045FBD">
                            <w:pPr>
                              <w:pStyle w:val="AralkYok"/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………………………………………..</w:t>
                            </w:r>
                          </w:p>
                          <w:p w14:paraId="0461D551" w14:textId="77777777" w:rsidR="00045FBD" w:rsidRPr="00045FBD" w:rsidRDefault="00045FBD" w:rsidP="00045FBD">
                            <w:pPr>
                              <w:pStyle w:val="AralkYok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5FBD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61D54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3.15pt;margin-top:10.55pt;width:22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uY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" stroked="f">
                <v:textbox style="mso-fit-shape-to-text:t">
                  <w:txbxContent>
                    <w:p w14:paraId="0461D54E" w14:textId="3D4F9575" w:rsidR="00045FBD" w:rsidRPr="00045FBD" w:rsidRDefault="009C7046" w:rsidP="00045FB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….</w:t>
                      </w:r>
                      <w:r w:rsidR="001F1BB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045FBD" w:rsidRPr="00045FBD">
                        <w:rPr>
                          <w:rFonts w:ascii="Times New Roman" w:hAnsi="Times New Roman" w:cs="Times New Roman"/>
                          <w:b/>
                        </w:rPr>
                        <w:t xml:space="preserve"> / </w:t>
                      </w:r>
                      <w:r w:rsidR="001F1BB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….</w:t>
                      </w:r>
                      <w:r w:rsidR="00045FBD" w:rsidRPr="00045FBD">
                        <w:rPr>
                          <w:rFonts w:ascii="Times New Roman" w:hAnsi="Times New Roman" w:cs="Times New Roman"/>
                          <w:b/>
                        </w:rPr>
                        <w:t xml:space="preserve"> / 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….</w:t>
                      </w:r>
                      <w:r w:rsidR="00045FBD" w:rsidRPr="00045FB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0461D54F" w14:textId="77777777" w:rsidR="00045FBD" w:rsidRPr="00045FBD" w:rsidRDefault="00045FBD" w:rsidP="00045FBD">
                      <w:pPr>
                        <w:pStyle w:val="AralkYok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45FBD">
                        <w:rPr>
                          <w:rFonts w:ascii="Times New Roman" w:hAnsi="Times New Roman" w:cs="Times New Roman"/>
                          <w:b/>
                        </w:rPr>
                        <w:t>Veteriner Hekim</w:t>
                      </w:r>
                    </w:p>
                    <w:p w14:paraId="0461D550" w14:textId="395E22E1" w:rsidR="00045FBD" w:rsidRPr="00045FBD" w:rsidRDefault="009C7046" w:rsidP="00045FBD">
                      <w:pPr>
                        <w:pStyle w:val="AralkYok"/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………………………………………..</w:t>
                      </w:r>
                    </w:p>
                    <w:p w14:paraId="0461D551" w14:textId="77777777" w:rsidR="00045FBD" w:rsidRPr="00045FBD" w:rsidRDefault="00045FBD" w:rsidP="00045FBD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45FBD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0461D512" w14:textId="77777777" w:rsidR="00045FBD" w:rsidRDefault="00045FBD" w:rsidP="00045FB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61D513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4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5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6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7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8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9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A" w14:textId="77777777" w:rsidR="00045FBD" w:rsidRDefault="00045FBD" w:rsidP="00E734B2">
      <w:pPr>
        <w:pStyle w:val="AralkYok"/>
        <w:rPr>
          <w:rFonts w:ascii="Times New Roman" w:hAnsi="Times New Roman" w:cs="Times New Roman"/>
        </w:rPr>
      </w:pPr>
    </w:p>
    <w:p w14:paraId="0461D51B" w14:textId="77777777" w:rsidR="00107576" w:rsidRDefault="00107576" w:rsidP="00E734B2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07576" w14:paraId="0461D51E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1C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SOYAD</w:t>
            </w:r>
          </w:p>
        </w:tc>
        <w:tc>
          <w:tcPr>
            <w:tcW w:w="5948" w:type="dxa"/>
            <w:vAlign w:val="center"/>
          </w:tcPr>
          <w:p w14:paraId="0461D51D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21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1F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NO</w:t>
            </w:r>
          </w:p>
        </w:tc>
        <w:tc>
          <w:tcPr>
            <w:tcW w:w="5948" w:type="dxa"/>
            <w:vAlign w:val="center"/>
          </w:tcPr>
          <w:p w14:paraId="0461D520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24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22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5948" w:type="dxa"/>
            <w:vAlign w:val="center"/>
          </w:tcPr>
          <w:p w14:paraId="0461D523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6202" w14:paraId="0461D527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25" w14:textId="77777777" w:rsidR="006E6202" w:rsidRDefault="006E6202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ADI</w:t>
            </w:r>
          </w:p>
        </w:tc>
        <w:tc>
          <w:tcPr>
            <w:tcW w:w="5948" w:type="dxa"/>
            <w:vAlign w:val="center"/>
          </w:tcPr>
          <w:p w14:paraId="0461D526" w14:textId="77777777" w:rsidR="006E6202" w:rsidRDefault="006E6202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6202" w14:paraId="0461D52A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28" w14:textId="77777777" w:rsidR="006E6202" w:rsidRDefault="006E6202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ADI</w:t>
            </w:r>
          </w:p>
        </w:tc>
        <w:tc>
          <w:tcPr>
            <w:tcW w:w="5948" w:type="dxa"/>
            <w:vAlign w:val="center"/>
          </w:tcPr>
          <w:p w14:paraId="0461D529" w14:textId="77777777" w:rsidR="006E6202" w:rsidRDefault="006E6202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2D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2B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 OLUNAN FAKÜLTE</w:t>
            </w:r>
          </w:p>
        </w:tc>
        <w:tc>
          <w:tcPr>
            <w:tcW w:w="5948" w:type="dxa"/>
            <w:vAlign w:val="center"/>
          </w:tcPr>
          <w:p w14:paraId="0461D52C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30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2E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MEZUNİYET TARİHİ</w:t>
            </w:r>
          </w:p>
        </w:tc>
        <w:tc>
          <w:tcPr>
            <w:tcW w:w="5948" w:type="dxa"/>
            <w:vAlign w:val="center"/>
          </w:tcPr>
          <w:p w14:paraId="0461D52F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33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31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DİPLOMA NUMARASI</w:t>
            </w:r>
          </w:p>
        </w:tc>
        <w:tc>
          <w:tcPr>
            <w:tcW w:w="5948" w:type="dxa"/>
            <w:vAlign w:val="center"/>
          </w:tcPr>
          <w:p w14:paraId="0461D532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36" w14:textId="77777777" w:rsidTr="00547A94">
        <w:trPr>
          <w:trHeight w:val="1360"/>
        </w:trPr>
        <w:tc>
          <w:tcPr>
            <w:tcW w:w="3114" w:type="dxa"/>
            <w:vAlign w:val="center"/>
          </w:tcPr>
          <w:p w14:paraId="0461D534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İKAMETGÂH ADRESİ</w:t>
            </w:r>
          </w:p>
        </w:tc>
        <w:tc>
          <w:tcPr>
            <w:tcW w:w="5948" w:type="dxa"/>
            <w:vAlign w:val="center"/>
          </w:tcPr>
          <w:p w14:paraId="0461D535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39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37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NUMARASI</w:t>
            </w:r>
          </w:p>
        </w:tc>
        <w:tc>
          <w:tcPr>
            <w:tcW w:w="5948" w:type="dxa"/>
            <w:vAlign w:val="center"/>
          </w:tcPr>
          <w:p w14:paraId="0461D538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07576" w14:paraId="0461D53C" w14:textId="77777777" w:rsidTr="00107576">
        <w:trPr>
          <w:trHeight w:val="454"/>
        </w:trPr>
        <w:tc>
          <w:tcPr>
            <w:tcW w:w="3114" w:type="dxa"/>
            <w:vAlign w:val="center"/>
          </w:tcPr>
          <w:p w14:paraId="0461D53A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– POSTA ADRESİ</w:t>
            </w:r>
          </w:p>
        </w:tc>
        <w:tc>
          <w:tcPr>
            <w:tcW w:w="5948" w:type="dxa"/>
            <w:vAlign w:val="center"/>
          </w:tcPr>
          <w:p w14:paraId="0461D53B" w14:textId="77777777" w:rsidR="00107576" w:rsidRDefault="00107576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05223" w14:paraId="0461D53F" w14:textId="77777777" w:rsidTr="00D05223">
        <w:trPr>
          <w:trHeight w:val="907"/>
        </w:trPr>
        <w:tc>
          <w:tcPr>
            <w:tcW w:w="3114" w:type="dxa"/>
            <w:vAlign w:val="center"/>
          </w:tcPr>
          <w:p w14:paraId="0461D53D" w14:textId="77777777" w:rsidR="00D05223" w:rsidRDefault="00D05223" w:rsidP="00E734B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İŞYERİ </w:t>
            </w:r>
            <w:proofErr w:type="gramStart"/>
            <w:r>
              <w:rPr>
                <w:rFonts w:ascii="Times New Roman" w:hAnsi="Times New Roman" w:cs="Times New Roman"/>
              </w:rPr>
              <w:t>ADI -</w:t>
            </w:r>
            <w:proofErr w:type="gramEnd"/>
            <w:r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5948" w:type="dxa"/>
            <w:vAlign w:val="center"/>
          </w:tcPr>
          <w:p w14:paraId="0461D53E" w14:textId="77777777" w:rsidR="00D05223" w:rsidRDefault="00D05223" w:rsidP="00E734B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461D540" w14:textId="77777777" w:rsidR="00E734B2" w:rsidRDefault="00E734B2" w:rsidP="00E734B2">
      <w:pPr>
        <w:pStyle w:val="AralkYok"/>
        <w:rPr>
          <w:rFonts w:ascii="Times New Roman" w:hAnsi="Times New Roman" w:cs="Times New Roman"/>
        </w:rPr>
      </w:pPr>
    </w:p>
    <w:p w14:paraId="0461D541" w14:textId="77777777" w:rsidR="00107576" w:rsidRDefault="00107576" w:rsidP="00107576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107576">
        <w:rPr>
          <w:rFonts w:ascii="Times New Roman" w:hAnsi="Times New Roman" w:cs="Times New Roman"/>
          <w:sz w:val="20"/>
        </w:rPr>
        <w:tab/>
      </w:r>
    </w:p>
    <w:p w14:paraId="0461D542" w14:textId="77777777" w:rsidR="00107576" w:rsidRPr="00107576" w:rsidRDefault="00107576" w:rsidP="00107576">
      <w:pPr>
        <w:pStyle w:val="AralkYok"/>
        <w:ind w:firstLine="708"/>
        <w:jc w:val="both"/>
        <w:rPr>
          <w:rFonts w:ascii="Times New Roman" w:hAnsi="Times New Roman" w:cs="Times New Roman"/>
          <w:sz w:val="20"/>
        </w:rPr>
      </w:pPr>
      <w:r w:rsidRPr="00107576">
        <w:rPr>
          <w:rFonts w:ascii="Times New Roman" w:hAnsi="Times New Roman" w:cs="Times New Roman"/>
          <w:sz w:val="20"/>
        </w:rPr>
        <w:t xml:space="preserve">Yukarıda beyan ettiğim bilgilerin eksiksiz ve doğru olduğunu, söz konusu bilgilerde değişiklik olduğu takdirde en geç 1 (bir) ay içerisinde Balıkesir Veteriner Hekimler Odası’ </w:t>
      </w:r>
      <w:proofErr w:type="spellStart"/>
      <w:r w:rsidRPr="00107576">
        <w:rPr>
          <w:rFonts w:ascii="Times New Roman" w:hAnsi="Times New Roman" w:cs="Times New Roman"/>
          <w:sz w:val="20"/>
        </w:rPr>
        <w:t>na</w:t>
      </w:r>
      <w:proofErr w:type="spellEnd"/>
      <w:r w:rsidRPr="00107576">
        <w:rPr>
          <w:rFonts w:ascii="Times New Roman" w:hAnsi="Times New Roman" w:cs="Times New Roman"/>
          <w:sz w:val="20"/>
        </w:rPr>
        <w:t xml:space="preserve"> bildireceğimi taahhüt eder, yanlış ve eksik bilgi verdiğim tespiti durumunda çalışma onayımın iptal edilmesini kabul ederim.</w:t>
      </w:r>
    </w:p>
    <w:sectPr w:rsidR="00107576" w:rsidRPr="00107576" w:rsidSect="00D0522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E00B" w14:textId="77777777" w:rsidR="00A2627C" w:rsidRDefault="00A2627C" w:rsidP="00E113DA">
      <w:pPr>
        <w:spacing w:after="0" w:line="240" w:lineRule="auto"/>
      </w:pPr>
      <w:r>
        <w:separator/>
      </w:r>
    </w:p>
  </w:endnote>
  <w:endnote w:type="continuationSeparator" w:id="0">
    <w:p w14:paraId="6A81E254" w14:textId="77777777" w:rsidR="00A2627C" w:rsidRDefault="00A2627C" w:rsidP="00E1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D54C" w14:textId="77777777" w:rsidR="008555FA" w:rsidRDefault="008555FA" w:rsidP="00B17325">
    <w:pPr>
      <w:pStyle w:val="AltBilgi"/>
      <w:jc w:val="center"/>
    </w:pPr>
  </w:p>
  <w:p w14:paraId="0461D54D" w14:textId="77777777" w:rsidR="009F4DFF" w:rsidRDefault="009F4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78B8" w14:textId="77777777" w:rsidR="00A2627C" w:rsidRDefault="00A2627C" w:rsidP="00E113DA">
      <w:pPr>
        <w:spacing w:after="0" w:line="240" w:lineRule="auto"/>
      </w:pPr>
      <w:r>
        <w:separator/>
      </w:r>
    </w:p>
  </w:footnote>
  <w:footnote w:type="continuationSeparator" w:id="0">
    <w:p w14:paraId="6E63E3E7" w14:textId="77777777" w:rsidR="00A2627C" w:rsidRDefault="00A2627C" w:rsidP="00E1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D549" w14:textId="77777777" w:rsidR="00E113DA" w:rsidRDefault="008331D9" w:rsidP="008331D9">
    <w:pPr>
      <w:pStyle w:val="stBilgi"/>
      <w:rPr>
        <w:b/>
        <w:sz w:val="44"/>
      </w:rPr>
    </w:pPr>
    <w:r>
      <w:rPr>
        <w:b/>
        <w:sz w:val="44"/>
      </w:rPr>
      <w:t xml:space="preserve"> </w:t>
    </w:r>
  </w:p>
  <w:p w14:paraId="0461D54A" w14:textId="77777777" w:rsidR="008331D9" w:rsidRPr="00C636CF" w:rsidRDefault="008331D9" w:rsidP="008331D9">
    <w:pPr>
      <w:pStyle w:val="stBilgi"/>
      <w:rPr>
        <w:b/>
        <w:sz w:val="36"/>
      </w:rPr>
    </w:pPr>
  </w:p>
  <w:p w14:paraId="0461D54B" w14:textId="77777777" w:rsidR="009A7628" w:rsidRPr="00E113DA" w:rsidRDefault="009A7628" w:rsidP="00E113DA">
    <w:pPr>
      <w:pStyle w:val="stBilgi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28"/>
    <w:rsid w:val="00000F73"/>
    <w:rsid w:val="00001747"/>
    <w:rsid w:val="0000388B"/>
    <w:rsid w:val="00003B76"/>
    <w:rsid w:val="00004967"/>
    <w:rsid w:val="00006DE1"/>
    <w:rsid w:val="0000730F"/>
    <w:rsid w:val="00007D7B"/>
    <w:rsid w:val="00011F2B"/>
    <w:rsid w:val="00012A7F"/>
    <w:rsid w:val="000159B6"/>
    <w:rsid w:val="00020420"/>
    <w:rsid w:val="00020A26"/>
    <w:rsid w:val="00020E94"/>
    <w:rsid w:val="00021704"/>
    <w:rsid w:val="00021CF5"/>
    <w:rsid w:val="000225DC"/>
    <w:rsid w:val="00022859"/>
    <w:rsid w:val="00023400"/>
    <w:rsid w:val="00023AB2"/>
    <w:rsid w:val="00023C20"/>
    <w:rsid w:val="0002445C"/>
    <w:rsid w:val="00026361"/>
    <w:rsid w:val="00026DFF"/>
    <w:rsid w:val="000303D9"/>
    <w:rsid w:val="00032D61"/>
    <w:rsid w:val="00033E28"/>
    <w:rsid w:val="000358E7"/>
    <w:rsid w:val="00037563"/>
    <w:rsid w:val="00041A83"/>
    <w:rsid w:val="00045FBD"/>
    <w:rsid w:val="00050AF0"/>
    <w:rsid w:val="00052040"/>
    <w:rsid w:val="0005211E"/>
    <w:rsid w:val="0005216E"/>
    <w:rsid w:val="000521A3"/>
    <w:rsid w:val="00052DD3"/>
    <w:rsid w:val="00054A66"/>
    <w:rsid w:val="000565FB"/>
    <w:rsid w:val="00056A31"/>
    <w:rsid w:val="00060D0E"/>
    <w:rsid w:val="000612C8"/>
    <w:rsid w:val="00062226"/>
    <w:rsid w:val="0006292F"/>
    <w:rsid w:val="0006368A"/>
    <w:rsid w:val="00066CF5"/>
    <w:rsid w:val="00067FA0"/>
    <w:rsid w:val="0007130A"/>
    <w:rsid w:val="00072A8B"/>
    <w:rsid w:val="00075889"/>
    <w:rsid w:val="0008040C"/>
    <w:rsid w:val="0008147F"/>
    <w:rsid w:val="000861C8"/>
    <w:rsid w:val="000866EA"/>
    <w:rsid w:val="00086776"/>
    <w:rsid w:val="00087D75"/>
    <w:rsid w:val="00090140"/>
    <w:rsid w:val="00090315"/>
    <w:rsid w:val="00091E6E"/>
    <w:rsid w:val="000924CA"/>
    <w:rsid w:val="00093DB9"/>
    <w:rsid w:val="000A1E3D"/>
    <w:rsid w:val="000A3B1E"/>
    <w:rsid w:val="000A4501"/>
    <w:rsid w:val="000A548B"/>
    <w:rsid w:val="000B0012"/>
    <w:rsid w:val="000B09FE"/>
    <w:rsid w:val="000B1847"/>
    <w:rsid w:val="000B35D4"/>
    <w:rsid w:val="000B703A"/>
    <w:rsid w:val="000C248A"/>
    <w:rsid w:val="000C4F39"/>
    <w:rsid w:val="000C5D11"/>
    <w:rsid w:val="000C6006"/>
    <w:rsid w:val="000C65E6"/>
    <w:rsid w:val="000C66CB"/>
    <w:rsid w:val="000D333F"/>
    <w:rsid w:val="000D341B"/>
    <w:rsid w:val="000D406F"/>
    <w:rsid w:val="000D4E12"/>
    <w:rsid w:val="000D509F"/>
    <w:rsid w:val="000D5992"/>
    <w:rsid w:val="000D699A"/>
    <w:rsid w:val="000D69B1"/>
    <w:rsid w:val="000D7BA1"/>
    <w:rsid w:val="000E0078"/>
    <w:rsid w:val="000E0993"/>
    <w:rsid w:val="000E0E6F"/>
    <w:rsid w:val="000E4ABA"/>
    <w:rsid w:val="000E4E10"/>
    <w:rsid w:val="000E59BC"/>
    <w:rsid w:val="000E6D6C"/>
    <w:rsid w:val="000F2246"/>
    <w:rsid w:val="000F292E"/>
    <w:rsid w:val="000F3B2F"/>
    <w:rsid w:val="000F4715"/>
    <w:rsid w:val="000F4950"/>
    <w:rsid w:val="000F5186"/>
    <w:rsid w:val="001008B1"/>
    <w:rsid w:val="00100CF6"/>
    <w:rsid w:val="00102E2E"/>
    <w:rsid w:val="00103AEB"/>
    <w:rsid w:val="001045D4"/>
    <w:rsid w:val="00106DF6"/>
    <w:rsid w:val="00107576"/>
    <w:rsid w:val="00107E76"/>
    <w:rsid w:val="00110937"/>
    <w:rsid w:val="0011585D"/>
    <w:rsid w:val="0011615A"/>
    <w:rsid w:val="00117695"/>
    <w:rsid w:val="00117890"/>
    <w:rsid w:val="0012067B"/>
    <w:rsid w:val="0012106B"/>
    <w:rsid w:val="00121DAE"/>
    <w:rsid w:val="00122327"/>
    <w:rsid w:val="001242B4"/>
    <w:rsid w:val="00126326"/>
    <w:rsid w:val="001264B6"/>
    <w:rsid w:val="00126D6D"/>
    <w:rsid w:val="00127E1A"/>
    <w:rsid w:val="001303A8"/>
    <w:rsid w:val="001318C6"/>
    <w:rsid w:val="00132612"/>
    <w:rsid w:val="00132895"/>
    <w:rsid w:val="00133BD6"/>
    <w:rsid w:val="00135C46"/>
    <w:rsid w:val="00141671"/>
    <w:rsid w:val="00142844"/>
    <w:rsid w:val="00142940"/>
    <w:rsid w:val="0014321B"/>
    <w:rsid w:val="00143272"/>
    <w:rsid w:val="001433F0"/>
    <w:rsid w:val="0014384C"/>
    <w:rsid w:val="001441DA"/>
    <w:rsid w:val="001450AF"/>
    <w:rsid w:val="00145CF2"/>
    <w:rsid w:val="0014694D"/>
    <w:rsid w:val="0014750E"/>
    <w:rsid w:val="001505C0"/>
    <w:rsid w:val="001523E8"/>
    <w:rsid w:val="00152592"/>
    <w:rsid w:val="00152A10"/>
    <w:rsid w:val="00154F61"/>
    <w:rsid w:val="0015531E"/>
    <w:rsid w:val="00155AA0"/>
    <w:rsid w:val="00156E7C"/>
    <w:rsid w:val="001578E2"/>
    <w:rsid w:val="00161190"/>
    <w:rsid w:val="00164139"/>
    <w:rsid w:val="00170169"/>
    <w:rsid w:val="001739F6"/>
    <w:rsid w:val="00174CC1"/>
    <w:rsid w:val="00175B1D"/>
    <w:rsid w:val="001820B9"/>
    <w:rsid w:val="0018216D"/>
    <w:rsid w:val="0018366A"/>
    <w:rsid w:val="00183D68"/>
    <w:rsid w:val="00187D42"/>
    <w:rsid w:val="00190394"/>
    <w:rsid w:val="00190BA1"/>
    <w:rsid w:val="00191160"/>
    <w:rsid w:val="00191D95"/>
    <w:rsid w:val="001942B6"/>
    <w:rsid w:val="00195281"/>
    <w:rsid w:val="00195323"/>
    <w:rsid w:val="00196738"/>
    <w:rsid w:val="001977EE"/>
    <w:rsid w:val="00197CC3"/>
    <w:rsid w:val="00197ED0"/>
    <w:rsid w:val="001A06EA"/>
    <w:rsid w:val="001A1702"/>
    <w:rsid w:val="001A4AEC"/>
    <w:rsid w:val="001A58DE"/>
    <w:rsid w:val="001B031E"/>
    <w:rsid w:val="001B261D"/>
    <w:rsid w:val="001B2A15"/>
    <w:rsid w:val="001B64BA"/>
    <w:rsid w:val="001B651E"/>
    <w:rsid w:val="001B66BD"/>
    <w:rsid w:val="001B685A"/>
    <w:rsid w:val="001B6916"/>
    <w:rsid w:val="001B6C59"/>
    <w:rsid w:val="001B70D8"/>
    <w:rsid w:val="001B78BF"/>
    <w:rsid w:val="001C0064"/>
    <w:rsid w:val="001C11C2"/>
    <w:rsid w:val="001C1D1C"/>
    <w:rsid w:val="001C5A30"/>
    <w:rsid w:val="001C738D"/>
    <w:rsid w:val="001D0525"/>
    <w:rsid w:val="001D2DBE"/>
    <w:rsid w:val="001D336E"/>
    <w:rsid w:val="001D36E1"/>
    <w:rsid w:val="001D3C81"/>
    <w:rsid w:val="001D43B4"/>
    <w:rsid w:val="001D56DC"/>
    <w:rsid w:val="001D5AA3"/>
    <w:rsid w:val="001D5ECF"/>
    <w:rsid w:val="001D641E"/>
    <w:rsid w:val="001D6F6D"/>
    <w:rsid w:val="001E0CA8"/>
    <w:rsid w:val="001E0F24"/>
    <w:rsid w:val="001E35E4"/>
    <w:rsid w:val="001E5C09"/>
    <w:rsid w:val="001E68DE"/>
    <w:rsid w:val="001E760F"/>
    <w:rsid w:val="001F0635"/>
    <w:rsid w:val="001F1BB1"/>
    <w:rsid w:val="001F2003"/>
    <w:rsid w:val="001F23E6"/>
    <w:rsid w:val="001F2ADC"/>
    <w:rsid w:val="001F33EF"/>
    <w:rsid w:val="001F4F3D"/>
    <w:rsid w:val="001F5547"/>
    <w:rsid w:val="001F5739"/>
    <w:rsid w:val="001F5D2F"/>
    <w:rsid w:val="001F7F3F"/>
    <w:rsid w:val="00200F59"/>
    <w:rsid w:val="00202542"/>
    <w:rsid w:val="00203002"/>
    <w:rsid w:val="0020342C"/>
    <w:rsid w:val="00204FD0"/>
    <w:rsid w:val="00205C7E"/>
    <w:rsid w:val="0020775A"/>
    <w:rsid w:val="00207BFF"/>
    <w:rsid w:val="00211676"/>
    <w:rsid w:val="002119AA"/>
    <w:rsid w:val="0021583F"/>
    <w:rsid w:val="002159CD"/>
    <w:rsid w:val="00216862"/>
    <w:rsid w:val="00222AA0"/>
    <w:rsid w:val="00222B09"/>
    <w:rsid w:val="00223A5F"/>
    <w:rsid w:val="00224B7E"/>
    <w:rsid w:val="00224D06"/>
    <w:rsid w:val="00234EAD"/>
    <w:rsid w:val="00240318"/>
    <w:rsid w:val="002423D5"/>
    <w:rsid w:val="0024252E"/>
    <w:rsid w:val="002426D4"/>
    <w:rsid w:val="002431E0"/>
    <w:rsid w:val="002448AD"/>
    <w:rsid w:val="00245026"/>
    <w:rsid w:val="002472BF"/>
    <w:rsid w:val="00251981"/>
    <w:rsid w:val="00253C34"/>
    <w:rsid w:val="0025438C"/>
    <w:rsid w:val="00256AB3"/>
    <w:rsid w:val="002616A8"/>
    <w:rsid w:val="00264092"/>
    <w:rsid w:val="00264C6B"/>
    <w:rsid w:val="00267365"/>
    <w:rsid w:val="002734A7"/>
    <w:rsid w:val="0027409A"/>
    <w:rsid w:val="00274B39"/>
    <w:rsid w:val="00276452"/>
    <w:rsid w:val="00277CFD"/>
    <w:rsid w:val="00281082"/>
    <w:rsid w:val="00282535"/>
    <w:rsid w:val="00287109"/>
    <w:rsid w:val="00291881"/>
    <w:rsid w:val="00291AF0"/>
    <w:rsid w:val="00293B04"/>
    <w:rsid w:val="002946FB"/>
    <w:rsid w:val="00294F89"/>
    <w:rsid w:val="00297858"/>
    <w:rsid w:val="002A2893"/>
    <w:rsid w:val="002A2D7A"/>
    <w:rsid w:val="002A6C9B"/>
    <w:rsid w:val="002B1A7E"/>
    <w:rsid w:val="002B7B38"/>
    <w:rsid w:val="002C45CE"/>
    <w:rsid w:val="002C65F5"/>
    <w:rsid w:val="002D01E3"/>
    <w:rsid w:val="002D087F"/>
    <w:rsid w:val="002D1744"/>
    <w:rsid w:val="002D293F"/>
    <w:rsid w:val="002D2F03"/>
    <w:rsid w:val="002D3454"/>
    <w:rsid w:val="002D3934"/>
    <w:rsid w:val="002D4D2C"/>
    <w:rsid w:val="002E0203"/>
    <w:rsid w:val="002E0BC9"/>
    <w:rsid w:val="002E204D"/>
    <w:rsid w:val="002E2DEF"/>
    <w:rsid w:val="002E3173"/>
    <w:rsid w:val="002E53D9"/>
    <w:rsid w:val="002E6B38"/>
    <w:rsid w:val="002F0C33"/>
    <w:rsid w:val="002F267F"/>
    <w:rsid w:val="002F450D"/>
    <w:rsid w:val="002F4BEE"/>
    <w:rsid w:val="002F682E"/>
    <w:rsid w:val="002F6BEE"/>
    <w:rsid w:val="00301880"/>
    <w:rsid w:val="003020F7"/>
    <w:rsid w:val="00304200"/>
    <w:rsid w:val="003050E6"/>
    <w:rsid w:val="00315CC3"/>
    <w:rsid w:val="003166BF"/>
    <w:rsid w:val="00322E49"/>
    <w:rsid w:val="00331564"/>
    <w:rsid w:val="00333210"/>
    <w:rsid w:val="00335535"/>
    <w:rsid w:val="00337297"/>
    <w:rsid w:val="00340DF0"/>
    <w:rsid w:val="00341659"/>
    <w:rsid w:val="00343CB2"/>
    <w:rsid w:val="00344C16"/>
    <w:rsid w:val="00347611"/>
    <w:rsid w:val="00351D11"/>
    <w:rsid w:val="00355E26"/>
    <w:rsid w:val="0035609E"/>
    <w:rsid w:val="003560FF"/>
    <w:rsid w:val="00361075"/>
    <w:rsid w:val="003620EF"/>
    <w:rsid w:val="00362A76"/>
    <w:rsid w:val="00365AAC"/>
    <w:rsid w:val="00365DA4"/>
    <w:rsid w:val="0036641D"/>
    <w:rsid w:val="00366C74"/>
    <w:rsid w:val="00366C78"/>
    <w:rsid w:val="00367EB9"/>
    <w:rsid w:val="0037270E"/>
    <w:rsid w:val="00377467"/>
    <w:rsid w:val="0037779E"/>
    <w:rsid w:val="003804DE"/>
    <w:rsid w:val="00381BF6"/>
    <w:rsid w:val="00382290"/>
    <w:rsid w:val="00382A39"/>
    <w:rsid w:val="00383512"/>
    <w:rsid w:val="003921FD"/>
    <w:rsid w:val="003A2751"/>
    <w:rsid w:val="003A2FF9"/>
    <w:rsid w:val="003A2FFF"/>
    <w:rsid w:val="003A3A36"/>
    <w:rsid w:val="003A3E8C"/>
    <w:rsid w:val="003A4B1D"/>
    <w:rsid w:val="003A56F9"/>
    <w:rsid w:val="003A5A51"/>
    <w:rsid w:val="003A5B76"/>
    <w:rsid w:val="003A6533"/>
    <w:rsid w:val="003A6D28"/>
    <w:rsid w:val="003A7AFF"/>
    <w:rsid w:val="003A7D9F"/>
    <w:rsid w:val="003B307B"/>
    <w:rsid w:val="003B47FC"/>
    <w:rsid w:val="003B582B"/>
    <w:rsid w:val="003B5922"/>
    <w:rsid w:val="003B68B9"/>
    <w:rsid w:val="003C170D"/>
    <w:rsid w:val="003C2638"/>
    <w:rsid w:val="003C295E"/>
    <w:rsid w:val="003C7F67"/>
    <w:rsid w:val="003D114A"/>
    <w:rsid w:val="003D291A"/>
    <w:rsid w:val="003D46D5"/>
    <w:rsid w:val="003D54CA"/>
    <w:rsid w:val="003D5F79"/>
    <w:rsid w:val="003E0CA1"/>
    <w:rsid w:val="003E39C8"/>
    <w:rsid w:val="003E754D"/>
    <w:rsid w:val="003F0799"/>
    <w:rsid w:val="003F3369"/>
    <w:rsid w:val="00403EE0"/>
    <w:rsid w:val="00406176"/>
    <w:rsid w:val="0040677D"/>
    <w:rsid w:val="00406AF7"/>
    <w:rsid w:val="0041049F"/>
    <w:rsid w:val="00412925"/>
    <w:rsid w:val="004139FC"/>
    <w:rsid w:val="0041466A"/>
    <w:rsid w:val="00417074"/>
    <w:rsid w:val="00417171"/>
    <w:rsid w:val="00417359"/>
    <w:rsid w:val="00417885"/>
    <w:rsid w:val="0042001A"/>
    <w:rsid w:val="004219B6"/>
    <w:rsid w:val="004227D9"/>
    <w:rsid w:val="00426139"/>
    <w:rsid w:val="00427C82"/>
    <w:rsid w:val="0043035A"/>
    <w:rsid w:val="00430ACD"/>
    <w:rsid w:val="0043108E"/>
    <w:rsid w:val="00432015"/>
    <w:rsid w:val="004336BE"/>
    <w:rsid w:val="00433DF7"/>
    <w:rsid w:val="00434834"/>
    <w:rsid w:val="0043553A"/>
    <w:rsid w:val="00435751"/>
    <w:rsid w:val="0043727D"/>
    <w:rsid w:val="00437A78"/>
    <w:rsid w:val="00437EFA"/>
    <w:rsid w:val="00441B3B"/>
    <w:rsid w:val="00442903"/>
    <w:rsid w:val="00443F9E"/>
    <w:rsid w:val="00444CAE"/>
    <w:rsid w:val="00446985"/>
    <w:rsid w:val="00446BF2"/>
    <w:rsid w:val="00447C60"/>
    <w:rsid w:val="00451386"/>
    <w:rsid w:val="00452083"/>
    <w:rsid w:val="004523C0"/>
    <w:rsid w:val="00457AC2"/>
    <w:rsid w:val="00462538"/>
    <w:rsid w:val="00464B99"/>
    <w:rsid w:val="0046588D"/>
    <w:rsid w:val="00466617"/>
    <w:rsid w:val="00467E98"/>
    <w:rsid w:val="00470601"/>
    <w:rsid w:val="004730F5"/>
    <w:rsid w:val="0047352D"/>
    <w:rsid w:val="00477959"/>
    <w:rsid w:val="004807E5"/>
    <w:rsid w:val="004810A1"/>
    <w:rsid w:val="00484F6F"/>
    <w:rsid w:val="00485DE4"/>
    <w:rsid w:val="00485F1D"/>
    <w:rsid w:val="004873B9"/>
    <w:rsid w:val="00490B9E"/>
    <w:rsid w:val="00490E36"/>
    <w:rsid w:val="00490E39"/>
    <w:rsid w:val="004926E8"/>
    <w:rsid w:val="0049476D"/>
    <w:rsid w:val="00495DAF"/>
    <w:rsid w:val="00497591"/>
    <w:rsid w:val="004A0024"/>
    <w:rsid w:val="004A0373"/>
    <w:rsid w:val="004A1BF9"/>
    <w:rsid w:val="004A1C5E"/>
    <w:rsid w:val="004A3DA9"/>
    <w:rsid w:val="004A3FB0"/>
    <w:rsid w:val="004A6FFE"/>
    <w:rsid w:val="004A7491"/>
    <w:rsid w:val="004B10E8"/>
    <w:rsid w:val="004B371C"/>
    <w:rsid w:val="004B4AD6"/>
    <w:rsid w:val="004B7450"/>
    <w:rsid w:val="004C43A8"/>
    <w:rsid w:val="004C50CB"/>
    <w:rsid w:val="004C635D"/>
    <w:rsid w:val="004C7CB3"/>
    <w:rsid w:val="004D29AA"/>
    <w:rsid w:val="004D484B"/>
    <w:rsid w:val="004D50AF"/>
    <w:rsid w:val="004D5E50"/>
    <w:rsid w:val="004D6D28"/>
    <w:rsid w:val="004D7A90"/>
    <w:rsid w:val="004D7AFC"/>
    <w:rsid w:val="004E350B"/>
    <w:rsid w:val="004E4F14"/>
    <w:rsid w:val="004E5609"/>
    <w:rsid w:val="004F0CEC"/>
    <w:rsid w:val="004F20E8"/>
    <w:rsid w:val="004F360E"/>
    <w:rsid w:val="004F455C"/>
    <w:rsid w:val="004F5A99"/>
    <w:rsid w:val="004F5F4E"/>
    <w:rsid w:val="004F615C"/>
    <w:rsid w:val="004F6CF6"/>
    <w:rsid w:val="004F737B"/>
    <w:rsid w:val="00500DF3"/>
    <w:rsid w:val="00500DF9"/>
    <w:rsid w:val="00503550"/>
    <w:rsid w:val="0051041A"/>
    <w:rsid w:val="005114B2"/>
    <w:rsid w:val="005114B3"/>
    <w:rsid w:val="00512EBD"/>
    <w:rsid w:val="00513A21"/>
    <w:rsid w:val="005148C5"/>
    <w:rsid w:val="00514909"/>
    <w:rsid w:val="00517261"/>
    <w:rsid w:val="00517F81"/>
    <w:rsid w:val="00520FFA"/>
    <w:rsid w:val="00521997"/>
    <w:rsid w:val="0052277C"/>
    <w:rsid w:val="0052296F"/>
    <w:rsid w:val="00524E00"/>
    <w:rsid w:val="0052502D"/>
    <w:rsid w:val="005273A0"/>
    <w:rsid w:val="00530A70"/>
    <w:rsid w:val="00530CCC"/>
    <w:rsid w:val="00532BA3"/>
    <w:rsid w:val="00532E63"/>
    <w:rsid w:val="005344DB"/>
    <w:rsid w:val="00534D90"/>
    <w:rsid w:val="00534F95"/>
    <w:rsid w:val="005363A2"/>
    <w:rsid w:val="005376F6"/>
    <w:rsid w:val="005401BB"/>
    <w:rsid w:val="005402EB"/>
    <w:rsid w:val="00543206"/>
    <w:rsid w:val="005439C0"/>
    <w:rsid w:val="00544EA4"/>
    <w:rsid w:val="005450E8"/>
    <w:rsid w:val="00545547"/>
    <w:rsid w:val="005455B8"/>
    <w:rsid w:val="00545D28"/>
    <w:rsid w:val="005465E3"/>
    <w:rsid w:val="00547A94"/>
    <w:rsid w:val="00551895"/>
    <w:rsid w:val="00552276"/>
    <w:rsid w:val="00553472"/>
    <w:rsid w:val="00555129"/>
    <w:rsid w:val="00555CF9"/>
    <w:rsid w:val="005569C0"/>
    <w:rsid w:val="005578C1"/>
    <w:rsid w:val="00560DD9"/>
    <w:rsid w:val="005626B5"/>
    <w:rsid w:val="00562C20"/>
    <w:rsid w:val="00563034"/>
    <w:rsid w:val="00564068"/>
    <w:rsid w:val="005641AE"/>
    <w:rsid w:val="0056492E"/>
    <w:rsid w:val="00566A3C"/>
    <w:rsid w:val="00566F76"/>
    <w:rsid w:val="00570EA9"/>
    <w:rsid w:val="0057189B"/>
    <w:rsid w:val="00573391"/>
    <w:rsid w:val="0057383F"/>
    <w:rsid w:val="00574710"/>
    <w:rsid w:val="00577944"/>
    <w:rsid w:val="00582224"/>
    <w:rsid w:val="00587145"/>
    <w:rsid w:val="0058766E"/>
    <w:rsid w:val="00590127"/>
    <w:rsid w:val="0059058B"/>
    <w:rsid w:val="0059283C"/>
    <w:rsid w:val="00592BEA"/>
    <w:rsid w:val="00593F28"/>
    <w:rsid w:val="00595F7F"/>
    <w:rsid w:val="005A4DEB"/>
    <w:rsid w:val="005B3FD2"/>
    <w:rsid w:val="005B4519"/>
    <w:rsid w:val="005B4F30"/>
    <w:rsid w:val="005B5C06"/>
    <w:rsid w:val="005B5DBD"/>
    <w:rsid w:val="005C0014"/>
    <w:rsid w:val="005C0C7D"/>
    <w:rsid w:val="005C11D9"/>
    <w:rsid w:val="005C144C"/>
    <w:rsid w:val="005C1C48"/>
    <w:rsid w:val="005C2DB8"/>
    <w:rsid w:val="005C4A86"/>
    <w:rsid w:val="005C5C3E"/>
    <w:rsid w:val="005D153B"/>
    <w:rsid w:val="005D1C07"/>
    <w:rsid w:val="005D2961"/>
    <w:rsid w:val="005D33B4"/>
    <w:rsid w:val="005D445E"/>
    <w:rsid w:val="005E198F"/>
    <w:rsid w:val="005E1D8B"/>
    <w:rsid w:val="005E36CF"/>
    <w:rsid w:val="005E3B12"/>
    <w:rsid w:val="005E7E8B"/>
    <w:rsid w:val="005F0151"/>
    <w:rsid w:val="005F11BE"/>
    <w:rsid w:val="005F1590"/>
    <w:rsid w:val="005F5933"/>
    <w:rsid w:val="005F6B04"/>
    <w:rsid w:val="00600336"/>
    <w:rsid w:val="00600CA4"/>
    <w:rsid w:val="00605769"/>
    <w:rsid w:val="006059C0"/>
    <w:rsid w:val="0060629A"/>
    <w:rsid w:val="00611766"/>
    <w:rsid w:val="00612FE1"/>
    <w:rsid w:val="006136E7"/>
    <w:rsid w:val="00613C54"/>
    <w:rsid w:val="0061651F"/>
    <w:rsid w:val="006169C1"/>
    <w:rsid w:val="00620176"/>
    <w:rsid w:val="006239FF"/>
    <w:rsid w:val="00623B6D"/>
    <w:rsid w:val="006264B8"/>
    <w:rsid w:val="006274AC"/>
    <w:rsid w:val="00627963"/>
    <w:rsid w:val="00632426"/>
    <w:rsid w:val="006333E5"/>
    <w:rsid w:val="00633AD3"/>
    <w:rsid w:val="006360CD"/>
    <w:rsid w:val="00636C2D"/>
    <w:rsid w:val="00641069"/>
    <w:rsid w:val="00641986"/>
    <w:rsid w:val="00642627"/>
    <w:rsid w:val="00642A5E"/>
    <w:rsid w:val="00644CB8"/>
    <w:rsid w:val="00645ED5"/>
    <w:rsid w:val="006461AF"/>
    <w:rsid w:val="00650D0A"/>
    <w:rsid w:val="00651141"/>
    <w:rsid w:val="00651498"/>
    <w:rsid w:val="0065216C"/>
    <w:rsid w:val="0065230E"/>
    <w:rsid w:val="006531D9"/>
    <w:rsid w:val="00653681"/>
    <w:rsid w:val="0065635F"/>
    <w:rsid w:val="0065799C"/>
    <w:rsid w:val="00657A93"/>
    <w:rsid w:val="0066031F"/>
    <w:rsid w:val="0066126E"/>
    <w:rsid w:val="00663D73"/>
    <w:rsid w:val="00664D00"/>
    <w:rsid w:val="006650A7"/>
    <w:rsid w:val="00671C27"/>
    <w:rsid w:val="0067425C"/>
    <w:rsid w:val="00675038"/>
    <w:rsid w:val="00675A31"/>
    <w:rsid w:val="00680D3A"/>
    <w:rsid w:val="0068358B"/>
    <w:rsid w:val="006849B1"/>
    <w:rsid w:val="006852C3"/>
    <w:rsid w:val="00685A5A"/>
    <w:rsid w:val="00685C79"/>
    <w:rsid w:val="00685F41"/>
    <w:rsid w:val="00686113"/>
    <w:rsid w:val="00686460"/>
    <w:rsid w:val="006934EC"/>
    <w:rsid w:val="00694060"/>
    <w:rsid w:val="006942DD"/>
    <w:rsid w:val="0069500E"/>
    <w:rsid w:val="006975EA"/>
    <w:rsid w:val="006A0F55"/>
    <w:rsid w:val="006A0FAB"/>
    <w:rsid w:val="006A1873"/>
    <w:rsid w:val="006A244B"/>
    <w:rsid w:val="006A2E64"/>
    <w:rsid w:val="006A48C0"/>
    <w:rsid w:val="006A4B01"/>
    <w:rsid w:val="006A50BA"/>
    <w:rsid w:val="006B0D57"/>
    <w:rsid w:val="006B0F0E"/>
    <w:rsid w:val="006B2F54"/>
    <w:rsid w:val="006B3A9E"/>
    <w:rsid w:val="006B48AB"/>
    <w:rsid w:val="006B6D7C"/>
    <w:rsid w:val="006C153A"/>
    <w:rsid w:val="006C258A"/>
    <w:rsid w:val="006C33A0"/>
    <w:rsid w:val="006C423A"/>
    <w:rsid w:val="006C450C"/>
    <w:rsid w:val="006C5B27"/>
    <w:rsid w:val="006D3703"/>
    <w:rsid w:val="006D6016"/>
    <w:rsid w:val="006D628E"/>
    <w:rsid w:val="006D632C"/>
    <w:rsid w:val="006E0048"/>
    <w:rsid w:val="006E05B7"/>
    <w:rsid w:val="006E137F"/>
    <w:rsid w:val="006E13CA"/>
    <w:rsid w:val="006E16B7"/>
    <w:rsid w:val="006E49AB"/>
    <w:rsid w:val="006E6202"/>
    <w:rsid w:val="006E6BAE"/>
    <w:rsid w:val="006E72DB"/>
    <w:rsid w:val="006E7556"/>
    <w:rsid w:val="006F028E"/>
    <w:rsid w:val="006F05A5"/>
    <w:rsid w:val="006F05EB"/>
    <w:rsid w:val="006F10A4"/>
    <w:rsid w:val="006F1682"/>
    <w:rsid w:val="006F3809"/>
    <w:rsid w:val="006F3D41"/>
    <w:rsid w:val="006F401C"/>
    <w:rsid w:val="006F7525"/>
    <w:rsid w:val="007023DB"/>
    <w:rsid w:val="00703B74"/>
    <w:rsid w:val="00704139"/>
    <w:rsid w:val="0070460F"/>
    <w:rsid w:val="0070499B"/>
    <w:rsid w:val="007049FE"/>
    <w:rsid w:val="00704F84"/>
    <w:rsid w:val="007066D6"/>
    <w:rsid w:val="0071083C"/>
    <w:rsid w:val="0071084B"/>
    <w:rsid w:val="007159F8"/>
    <w:rsid w:val="007169F1"/>
    <w:rsid w:val="0071757E"/>
    <w:rsid w:val="00720F5C"/>
    <w:rsid w:val="00721637"/>
    <w:rsid w:val="00722391"/>
    <w:rsid w:val="0072243D"/>
    <w:rsid w:val="007246F7"/>
    <w:rsid w:val="00724EF7"/>
    <w:rsid w:val="0072634F"/>
    <w:rsid w:val="00726BD3"/>
    <w:rsid w:val="00731029"/>
    <w:rsid w:val="00731141"/>
    <w:rsid w:val="00735ABA"/>
    <w:rsid w:val="00735B3E"/>
    <w:rsid w:val="00736616"/>
    <w:rsid w:val="00737E9E"/>
    <w:rsid w:val="007409EF"/>
    <w:rsid w:val="00742616"/>
    <w:rsid w:val="00745CBA"/>
    <w:rsid w:val="00745EA1"/>
    <w:rsid w:val="00747FF1"/>
    <w:rsid w:val="007534F8"/>
    <w:rsid w:val="007543B2"/>
    <w:rsid w:val="00757F89"/>
    <w:rsid w:val="0076491E"/>
    <w:rsid w:val="0076676F"/>
    <w:rsid w:val="00767B8D"/>
    <w:rsid w:val="00772274"/>
    <w:rsid w:val="00772D63"/>
    <w:rsid w:val="00773956"/>
    <w:rsid w:val="0077586C"/>
    <w:rsid w:val="007802F5"/>
    <w:rsid w:val="00780ECB"/>
    <w:rsid w:val="00781D25"/>
    <w:rsid w:val="00783A96"/>
    <w:rsid w:val="00784ACA"/>
    <w:rsid w:val="00784D12"/>
    <w:rsid w:val="00785B18"/>
    <w:rsid w:val="007870D3"/>
    <w:rsid w:val="00787410"/>
    <w:rsid w:val="00790D6F"/>
    <w:rsid w:val="00791DE3"/>
    <w:rsid w:val="00794144"/>
    <w:rsid w:val="007A0AAE"/>
    <w:rsid w:val="007A1162"/>
    <w:rsid w:val="007A3331"/>
    <w:rsid w:val="007A51F0"/>
    <w:rsid w:val="007A5D4A"/>
    <w:rsid w:val="007A63F5"/>
    <w:rsid w:val="007A6773"/>
    <w:rsid w:val="007A6D9B"/>
    <w:rsid w:val="007A71DF"/>
    <w:rsid w:val="007B08E8"/>
    <w:rsid w:val="007B0957"/>
    <w:rsid w:val="007B0DB6"/>
    <w:rsid w:val="007B1CB1"/>
    <w:rsid w:val="007B3484"/>
    <w:rsid w:val="007B385C"/>
    <w:rsid w:val="007B528C"/>
    <w:rsid w:val="007B6810"/>
    <w:rsid w:val="007B7B03"/>
    <w:rsid w:val="007C15F6"/>
    <w:rsid w:val="007C50CD"/>
    <w:rsid w:val="007C6416"/>
    <w:rsid w:val="007D3409"/>
    <w:rsid w:val="007D4F36"/>
    <w:rsid w:val="007D6EAA"/>
    <w:rsid w:val="007E2483"/>
    <w:rsid w:val="007E2B35"/>
    <w:rsid w:val="007E3BDA"/>
    <w:rsid w:val="007E4432"/>
    <w:rsid w:val="007E5175"/>
    <w:rsid w:val="007E5590"/>
    <w:rsid w:val="007E684E"/>
    <w:rsid w:val="007F23C4"/>
    <w:rsid w:val="007F2F03"/>
    <w:rsid w:val="007F42CA"/>
    <w:rsid w:val="007F49B7"/>
    <w:rsid w:val="007F667A"/>
    <w:rsid w:val="007F6815"/>
    <w:rsid w:val="007F682A"/>
    <w:rsid w:val="007F6CB3"/>
    <w:rsid w:val="00801AB6"/>
    <w:rsid w:val="00802C94"/>
    <w:rsid w:val="008031CB"/>
    <w:rsid w:val="0080324B"/>
    <w:rsid w:val="00803A5B"/>
    <w:rsid w:val="00803F3F"/>
    <w:rsid w:val="0080547E"/>
    <w:rsid w:val="00806094"/>
    <w:rsid w:val="0080641A"/>
    <w:rsid w:val="008074CF"/>
    <w:rsid w:val="0081216C"/>
    <w:rsid w:val="008130FC"/>
    <w:rsid w:val="00816D7A"/>
    <w:rsid w:val="00821962"/>
    <w:rsid w:val="00821F30"/>
    <w:rsid w:val="00822488"/>
    <w:rsid w:val="00823683"/>
    <w:rsid w:val="008246B7"/>
    <w:rsid w:val="008273C6"/>
    <w:rsid w:val="00830B08"/>
    <w:rsid w:val="00832C40"/>
    <w:rsid w:val="00832F7C"/>
    <w:rsid w:val="008331D9"/>
    <w:rsid w:val="008341D6"/>
    <w:rsid w:val="008345B5"/>
    <w:rsid w:val="00834BFE"/>
    <w:rsid w:val="008363B2"/>
    <w:rsid w:val="00837368"/>
    <w:rsid w:val="00837C58"/>
    <w:rsid w:val="008412CB"/>
    <w:rsid w:val="00841A7E"/>
    <w:rsid w:val="00841A86"/>
    <w:rsid w:val="00843EAF"/>
    <w:rsid w:val="0084477A"/>
    <w:rsid w:val="0084759D"/>
    <w:rsid w:val="00847D52"/>
    <w:rsid w:val="0085016E"/>
    <w:rsid w:val="00851BFA"/>
    <w:rsid w:val="0085246A"/>
    <w:rsid w:val="00852705"/>
    <w:rsid w:val="00852939"/>
    <w:rsid w:val="00854797"/>
    <w:rsid w:val="00854FE3"/>
    <w:rsid w:val="008555FA"/>
    <w:rsid w:val="00856365"/>
    <w:rsid w:val="0085742A"/>
    <w:rsid w:val="00860136"/>
    <w:rsid w:val="00860AC4"/>
    <w:rsid w:val="00863294"/>
    <w:rsid w:val="00863E09"/>
    <w:rsid w:val="00864859"/>
    <w:rsid w:val="0086531F"/>
    <w:rsid w:val="00865541"/>
    <w:rsid w:val="00865904"/>
    <w:rsid w:val="00866EB9"/>
    <w:rsid w:val="00867DF3"/>
    <w:rsid w:val="0087065A"/>
    <w:rsid w:val="0087234C"/>
    <w:rsid w:val="00872DDF"/>
    <w:rsid w:val="00873606"/>
    <w:rsid w:val="0087480F"/>
    <w:rsid w:val="00875334"/>
    <w:rsid w:val="00875760"/>
    <w:rsid w:val="0088062C"/>
    <w:rsid w:val="00880677"/>
    <w:rsid w:val="00882020"/>
    <w:rsid w:val="0088388B"/>
    <w:rsid w:val="00884CF8"/>
    <w:rsid w:val="008866D0"/>
    <w:rsid w:val="0089016B"/>
    <w:rsid w:val="008922E7"/>
    <w:rsid w:val="00892D8B"/>
    <w:rsid w:val="00894B34"/>
    <w:rsid w:val="00895394"/>
    <w:rsid w:val="00895446"/>
    <w:rsid w:val="0089608C"/>
    <w:rsid w:val="008A110E"/>
    <w:rsid w:val="008A1267"/>
    <w:rsid w:val="008A196D"/>
    <w:rsid w:val="008A26B7"/>
    <w:rsid w:val="008A4ED6"/>
    <w:rsid w:val="008A72EF"/>
    <w:rsid w:val="008A790A"/>
    <w:rsid w:val="008B2440"/>
    <w:rsid w:val="008B3832"/>
    <w:rsid w:val="008B631B"/>
    <w:rsid w:val="008B7354"/>
    <w:rsid w:val="008C0767"/>
    <w:rsid w:val="008C1626"/>
    <w:rsid w:val="008C1AA5"/>
    <w:rsid w:val="008C3CD9"/>
    <w:rsid w:val="008C43E4"/>
    <w:rsid w:val="008C45DD"/>
    <w:rsid w:val="008C5205"/>
    <w:rsid w:val="008C551F"/>
    <w:rsid w:val="008C5C5A"/>
    <w:rsid w:val="008D1099"/>
    <w:rsid w:val="008D2306"/>
    <w:rsid w:val="008D2A06"/>
    <w:rsid w:val="008E00A9"/>
    <w:rsid w:val="008E0276"/>
    <w:rsid w:val="008E0618"/>
    <w:rsid w:val="008E0EB8"/>
    <w:rsid w:val="008E189B"/>
    <w:rsid w:val="008F0BB3"/>
    <w:rsid w:val="008F6B99"/>
    <w:rsid w:val="00903E95"/>
    <w:rsid w:val="00905CD7"/>
    <w:rsid w:val="009133F9"/>
    <w:rsid w:val="0091413A"/>
    <w:rsid w:val="00915434"/>
    <w:rsid w:val="00915A75"/>
    <w:rsid w:val="00921542"/>
    <w:rsid w:val="00922B9D"/>
    <w:rsid w:val="00925D52"/>
    <w:rsid w:val="00927B45"/>
    <w:rsid w:val="009316EF"/>
    <w:rsid w:val="00931C1C"/>
    <w:rsid w:val="009331CF"/>
    <w:rsid w:val="0093342F"/>
    <w:rsid w:val="009338A5"/>
    <w:rsid w:val="009348A1"/>
    <w:rsid w:val="00937667"/>
    <w:rsid w:val="009428E3"/>
    <w:rsid w:val="00942A37"/>
    <w:rsid w:val="009441ED"/>
    <w:rsid w:val="00944809"/>
    <w:rsid w:val="00946C71"/>
    <w:rsid w:val="00946DCA"/>
    <w:rsid w:val="009505BB"/>
    <w:rsid w:val="00951F0A"/>
    <w:rsid w:val="00952367"/>
    <w:rsid w:val="00952E59"/>
    <w:rsid w:val="00953A0E"/>
    <w:rsid w:val="00954061"/>
    <w:rsid w:val="00954323"/>
    <w:rsid w:val="00955733"/>
    <w:rsid w:val="00955A82"/>
    <w:rsid w:val="00956B1B"/>
    <w:rsid w:val="00956CB1"/>
    <w:rsid w:val="00957538"/>
    <w:rsid w:val="00957FEF"/>
    <w:rsid w:val="00960D2D"/>
    <w:rsid w:val="009613A5"/>
    <w:rsid w:val="00961F09"/>
    <w:rsid w:val="009621D7"/>
    <w:rsid w:val="00966DFE"/>
    <w:rsid w:val="00967701"/>
    <w:rsid w:val="00970673"/>
    <w:rsid w:val="00970F3F"/>
    <w:rsid w:val="009729BB"/>
    <w:rsid w:val="009732EC"/>
    <w:rsid w:val="00980746"/>
    <w:rsid w:val="009808FA"/>
    <w:rsid w:val="009825B1"/>
    <w:rsid w:val="00982C45"/>
    <w:rsid w:val="009851B6"/>
    <w:rsid w:val="00985D02"/>
    <w:rsid w:val="009874D8"/>
    <w:rsid w:val="00991BC7"/>
    <w:rsid w:val="00993724"/>
    <w:rsid w:val="009938AA"/>
    <w:rsid w:val="009939D8"/>
    <w:rsid w:val="009A141C"/>
    <w:rsid w:val="009A1659"/>
    <w:rsid w:val="009A2FEF"/>
    <w:rsid w:val="009A39A9"/>
    <w:rsid w:val="009A495B"/>
    <w:rsid w:val="009A5709"/>
    <w:rsid w:val="009A571F"/>
    <w:rsid w:val="009A5FF2"/>
    <w:rsid w:val="009A623B"/>
    <w:rsid w:val="009A7628"/>
    <w:rsid w:val="009B2648"/>
    <w:rsid w:val="009B2DAB"/>
    <w:rsid w:val="009B7ACB"/>
    <w:rsid w:val="009C5E91"/>
    <w:rsid w:val="009C6105"/>
    <w:rsid w:val="009C6CFD"/>
    <w:rsid w:val="009C7046"/>
    <w:rsid w:val="009D0DB4"/>
    <w:rsid w:val="009D55B0"/>
    <w:rsid w:val="009D5DD7"/>
    <w:rsid w:val="009D643C"/>
    <w:rsid w:val="009D6440"/>
    <w:rsid w:val="009D66F8"/>
    <w:rsid w:val="009D70FE"/>
    <w:rsid w:val="009E0456"/>
    <w:rsid w:val="009E0AFD"/>
    <w:rsid w:val="009E2D1C"/>
    <w:rsid w:val="009E3715"/>
    <w:rsid w:val="009E4032"/>
    <w:rsid w:val="009E709A"/>
    <w:rsid w:val="009F0401"/>
    <w:rsid w:val="009F4398"/>
    <w:rsid w:val="009F4DFF"/>
    <w:rsid w:val="009F6F8A"/>
    <w:rsid w:val="009F7105"/>
    <w:rsid w:val="00A00385"/>
    <w:rsid w:val="00A00D7C"/>
    <w:rsid w:val="00A015BD"/>
    <w:rsid w:val="00A025BA"/>
    <w:rsid w:val="00A02EAB"/>
    <w:rsid w:val="00A040B0"/>
    <w:rsid w:val="00A0463F"/>
    <w:rsid w:val="00A06399"/>
    <w:rsid w:val="00A06C20"/>
    <w:rsid w:val="00A06F00"/>
    <w:rsid w:val="00A074A6"/>
    <w:rsid w:val="00A07A62"/>
    <w:rsid w:val="00A07FFE"/>
    <w:rsid w:val="00A10EB0"/>
    <w:rsid w:val="00A1447A"/>
    <w:rsid w:val="00A153FF"/>
    <w:rsid w:val="00A15972"/>
    <w:rsid w:val="00A202D8"/>
    <w:rsid w:val="00A206F2"/>
    <w:rsid w:val="00A21A21"/>
    <w:rsid w:val="00A2627C"/>
    <w:rsid w:val="00A2718E"/>
    <w:rsid w:val="00A3006C"/>
    <w:rsid w:val="00A31E42"/>
    <w:rsid w:val="00A3444D"/>
    <w:rsid w:val="00A3537E"/>
    <w:rsid w:val="00A4034A"/>
    <w:rsid w:val="00A40D1B"/>
    <w:rsid w:val="00A43B10"/>
    <w:rsid w:val="00A44481"/>
    <w:rsid w:val="00A4521F"/>
    <w:rsid w:val="00A46273"/>
    <w:rsid w:val="00A46FF9"/>
    <w:rsid w:val="00A47DF9"/>
    <w:rsid w:val="00A50E5F"/>
    <w:rsid w:val="00A524C5"/>
    <w:rsid w:val="00A5284D"/>
    <w:rsid w:val="00A52B3A"/>
    <w:rsid w:val="00A5358E"/>
    <w:rsid w:val="00A538ED"/>
    <w:rsid w:val="00A53C13"/>
    <w:rsid w:val="00A55051"/>
    <w:rsid w:val="00A5795F"/>
    <w:rsid w:val="00A61729"/>
    <w:rsid w:val="00A64CC9"/>
    <w:rsid w:val="00A673F1"/>
    <w:rsid w:val="00A67FF0"/>
    <w:rsid w:val="00A7111F"/>
    <w:rsid w:val="00A7347E"/>
    <w:rsid w:val="00A80164"/>
    <w:rsid w:val="00A8181F"/>
    <w:rsid w:val="00A84890"/>
    <w:rsid w:val="00A86292"/>
    <w:rsid w:val="00A90251"/>
    <w:rsid w:val="00A91057"/>
    <w:rsid w:val="00A92645"/>
    <w:rsid w:val="00A92EBB"/>
    <w:rsid w:val="00A93E6B"/>
    <w:rsid w:val="00A9481F"/>
    <w:rsid w:val="00A95C04"/>
    <w:rsid w:val="00AA5A57"/>
    <w:rsid w:val="00AA664F"/>
    <w:rsid w:val="00AA693F"/>
    <w:rsid w:val="00AA735B"/>
    <w:rsid w:val="00AA785F"/>
    <w:rsid w:val="00AB26CD"/>
    <w:rsid w:val="00AB47CA"/>
    <w:rsid w:val="00AB50ED"/>
    <w:rsid w:val="00AB6F18"/>
    <w:rsid w:val="00AB7E7C"/>
    <w:rsid w:val="00AC0EF9"/>
    <w:rsid w:val="00AC23D8"/>
    <w:rsid w:val="00AC2544"/>
    <w:rsid w:val="00AC4FEE"/>
    <w:rsid w:val="00AC5108"/>
    <w:rsid w:val="00AC66F6"/>
    <w:rsid w:val="00AC749D"/>
    <w:rsid w:val="00AC7CE1"/>
    <w:rsid w:val="00AD0BC3"/>
    <w:rsid w:val="00AD1551"/>
    <w:rsid w:val="00AD1B04"/>
    <w:rsid w:val="00AD27F9"/>
    <w:rsid w:val="00AD3310"/>
    <w:rsid w:val="00AD337C"/>
    <w:rsid w:val="00AD5170"/>
    <w:rsid w:val="00AE11AA"/>
    <w:rsid w:val="00AE4C32"/>
    <w:rsid w:val="00AE4FFC"/>
    <w:rsid w:val="00AE5CFA"/>
    <w:rsid w:val="00AE7F2B"/>
    <w:rsid w:val="00AF015B"/>
    <w:rsid w:val="00AF055A"/>
    <w:rsid w:val="00AF0768"/>
    <w:rsid w:val="00AF1476"/>
    <w:rsid w:val="00AF436A"/>
    <w:rsid w:val="00AF4C62"/>
    <w:rsid w:val="00AF64F1"/>
    <w:rsid w:val="00AF692A"/>
    <w:rsid w:val="00B04CD9"/>
    <w:rsid w:val="00B0526C"/>
    <w:rsid w:val="00B101F3"/>
    <w:rsid w:val="00B106DC"/>
    <w:rsid w:val="00B13ECA"/>
    <w:rsid w:val="00B14739"/>
    <w:rsid w:val="00B17325"/>
    <w:rsid w:val="00B179C1"/>
    <w:rsid w:val="00B17B34"/>
    <w:rsid w:val="00B20B45"/>
    <w:rsid w:val="00B20E83"/>
    <w:rsid w:val="00B213E4"/>
    <w:rsid w:val="00B21715"/>
    <w:rsid w:val="00B22BAC"/>
    <w:rsid w:val="00B22F17"/>
    <w:rsid w:val="00B25FF1"/>
    <w:rsid w:val="00B2789A"/>
    <w:rsid w:val="00B31320"/>
    <w:rsid w:val="00B331B3"/>
    <w:rsid w:val="00B35C07"/>
    <w:rsid w:val="00B3625E"/>
    <w:rsid w:val="00B368F9"/>
    <w:rsid w:val="00B44E17"/>
    <w:rsid w:val="00B46E6F"/>
    <w:rsid w:val="00B46FE4"/>
    <w:rsid w:val="00B47A09"/>
    <w:rsid w:val="00B50186"/>
    <w:rsid w:val="00B50270"/>
    <w:rsid w:val="00B50B40"/>
    <w:rsid w:val="00B517C2"/>
    <w:rsid w:val="00B53A41"/>
    <w:rsid w:val="00B567D0"/>
    <w:rsid w:val="00B60A71"/>
    <w:rsid w:val="00B61A21"/>
    <w:rsid w:val="00B61FE4"/>
    <w:rsid w:val="00B62650"/>
    <w:rsid w:val="00B676BB"/>
    <w:rsid w:val="00B7073E"/>
    <w:rsid w:val="00B7075C"/>
    <w:rsid w:val="00B70F27"/>
    <w:rsid w:val="00B71295"/>
    <w:rsid w:val="00B71F24"/>
    <w:rsid w:val="00B758D2"/>
    <w:rsid w:val="00B759DB"/>
    <w:rsid w:val="00B761D5"/>
    <w:rsid w:val="00B76504"/>
    <w:rsid w:val="00B76E88"/>
    <w:rsid w:val="00B77B58"/>
    <w:rsid w:val="00B8182D"/>
    <w:rsid w:val="00B81B43"/>
    <w:rsid w:val="00B82D27"/>
    <w:rsid w:val="00B82E7B"/>
    <w:rsid w:val="00B839DE"/>
    <w:rsid w:val="00B83EA3"/>
    <w:rsid w:val="00B8477F"/>
    <w:rsid w:val="00B85791"/>
    <w:rsid w:val="00B85EE9"/>
    <w:rsid w:val="00B9143D"/>
    <w:rsid w:val="00B91C20"/>
    <w:rsid w:val="00B9215C"/>
    <w:rsid w:val="00B933C1"/>
    <w:rsid w:val="00B95947"/>
    <w:rsid w:val="00B967B3"/>
    <w:rsid w:val="00B96B1A"/>
    <w:rsid w:val="00B96D7E"/>
    <w:rsid w:val="00B97A21"/>
    <w:rsid w:val="00B97D23"/>
    <w:rsid w:val="00BA1C9B"/>
    <w:rsid w:val="00BA31ED"/>
    <w:rsid w:val="00BA6615"/>
    <w:rsid w:val="00BA6ACE"/>
    <w:rsid w:val="00BA7655"/>
    <w:rsid w:val="00BB0693"/>
    <w:rsid w:val="00BB1322"/>
    <w:rsid w:val="00BB23BF"/>
    <w:rsid w:val="00BB6512"/>
    <w:rsid w:val="00BC1C87"/>
    <w:rsid w:val="00BC395C"/>
    <w:rsid w:val="00BC4164"/>
    <w:rsid w:val="00BC434B"/>
    <w:rsid w:val="00BC4B96"/>
    <w:rsid w:val="00BC59B3"/>
    <w:rsid w:val="00BC6B25"/>
    <w:rsid w:val="00BD0AF1"/>
    <w:rsid w:val="00BD3BEF"/>
    <w:rsid w:val="00BE0EDC"/>
    <w:rsid w:val="00BE2138"/>
    <w:rsid w:val="00BE22A8"/>
    <w:rsid w:val="00BE45A4"/>
    <w:rsid w:val="00BE4CF6"/>
    <w:rsid w:val="00BE5716"/>
    <w:rsid w:val="00BE5D72"/>
    <w:rsid w:val="00BE7933"/>
    <w:rsid w:val="00BF504B"/>
    <w:rsid w:val="00BF62F2"/>
    <w:rsid w:val="00BF63C2"/>
    <w:rsid w:val="00C00B97"/>
    <w:rsid w:val="00C04140"/>
    <w:rsid w:val="00C0508E"/>
    <w:rsid w:val="00C05FC3"/>
    <w:rsid w:val="00C060AB"/>
    <w:rsid w:val="00C068C6"/>
    <w:rsid w:val="00C07B20"/>
    <w:rsid w:val="00C111E2"/>
    <w:rsid w:val="00C114BF"/>
    <w:rsid w:val="00C11A76"/>
    <w:rsid w:val="00C1282F"/>
    <w:rsid w:val="00C12D0E"/>
    <w:rsid w:val="00C134F8"/>
    <w:rsid w:val="00C14125"/>
    <w:rsid w:val="00C17015"/>
    <w:rsid w:val="00C173E4"/>
    <w:rsid w:val="00C20214"/>
    <w:rsid w:val="00C21158"/>
    <w:rsid w:val="00C215BA"/>
    <w:rsid w:val="00C2343F"/>
    <w:rsid w:val="00C25386"/>
    <w:rsid w:val="00C25560"/>
    <w:rsid w:val="00C25A3E"/>
    <w:rsid w:val="00C25C40"/>
    <w:rsid w:val="00C26210"/>
    <w:rsid w:val="00C31028"/>
    <w:rsid w:val="00C32ED8"/>
    <w:rsid w:val="00C35535"/>
    <w:rsid w:val="00C4215B"/>
    <w:rsid w:val="00C43826"/>
    <w:rsid w:val="00C43C74"/>
    <w:rsid w:val="00C43EAC"/>
    <w:rsid w:val="00C44B59"/>
    <w:rsid w:val="00C44C94"/>
    <w:rsid w:val="00C452B7"/>
    <w:rsid w:val="00C50567"/>
    <w:rsid w:val="00C526EC"/>
    <w:rsid w:val="00C541ED"/>
    <w:rsid w:val="00C54E22"/>
    <w:rsid w:val="00C57A60"/>
    <w:rsid w:val="00C6261B"/>
    <w:rsid w:val="00C627EE"/>
    <w:rsid w:val="00C636CF"/>
    <w:rsid w:val="00C6522C"/>
    <w:rsid w:val="00C65C08"/>
    <w:rsid w:val="00C70C52"/>
    <w:rsid w:val="00C7481D"/>
    <w:rsid w:val="00C74E9F"/>
    <w:rsid w:val="00C75D83"/>
    <w:rsid w:val="00C76E87"/>
    <w:rsid w:val="00C81C47"/>
    <w:rsid w:val="00C82562"/>
    <w:rsid w:val="00C8392D"/>
    <w:rsid w:val="00C8464B"/>
    <w:rsid w:val="00C86C4F"/>
    <w:rsid w:val="00C86E6B"/>
    <w:rsid w:val="00C87263"/>
    <w:rsid w:val="00C87575"/>
    <w:rsid w:val="00C92B9A"/>
    <w:rsid w:val="00C93D1A"/>
    <w:rsid w:val="00C947E7"/>
    <w:rsid w:val="00C97905"/>
    <w:rsid w:val="00C97D8E"/>
    <w:rsid w:val="00CA2133"/>
    <w:rsid w:val="00CA26A6"/>
    <w:rsid w:val="00CA5227"/>
    <w:rsid w:val="00CA5759"/>
    <w:rsid w:val="00CA6920"/>
    <w:rsid w:val="00CB0459"/>
    <w:rsid w:val="00CB260F"/>
    <w:rsid w:val="00CB2DA5"/>
    <w:rsid w:val="00CB33FD"/>
    <w:rsid w:val="00CB45F1"/>
    <w:rsid w:val="00CB4938"/>
    <w:rsid w:val="00CB5F17"/>
    <w:rsid w:val="00CB6488"/>
    <w:rsid w:val="00CC019C"/>
    <w:rsid w:val="00CC527D"/>
    <w:rsid w:val="00CC6B89"/>
    <w:rsid w:val="00CC7386"/>
    <w:rsid w:val="00CD1528"/>
    <w:rsid w:val="00CD380E"/>
    <w:rsid w:val="00CD6363"/>
    <w:rsid w:val="00CD65D4"/>
    <w:rsid w:val="00CE0D07"/>
    <w:rsid w:val="00CE16D5"/>
    <w:rsid w:val="00CE5990"/>
    <w:rsid w:val="00CE77C9"/>
    <w:rsid w:val="00CF111A"/>
    <w:rsid w:val="00CF1863"/>
    <w:rsid w:val="00CF33E7"/>
    <w:rsid w:val="00CF4375"/>
    <w:rsid w:val="00CF5FB6"/>
    <w:rsid w:val="00CF6ADC"/>
    <w:rsid w:val="00D037B5"/>
    <w:rsid w:val="00D044D9"/>
    <w:rsid w:val="00D05223"/>
    <w:rsid w:val="00D1113E"/>
    <w:rsid w:val="00D11286"/>
    <w:rsid w:val="00D17026"/>
    <w:rsid w:val="00D21F07"/>
    <w:rsid w:val="00D22E0B"/>
    <w:rsid w:val="00D238B6"/>
    <w:rsid w:val="00D249DE"/>
    <w:rsid w:val="00D25260"/>
    <w:rsid w:val="00D26489"/>
    <w:rsid w:val="00D2701B"/>
    <w:rsid w:val="00D27BB6"/>
    <w:rsid w:val="00D27C7A"/>
    <w:rsid w:val="00D30EC2"/>
    <w:rsid w:val="00D3107A"/>
    <w:rsid w:val="00D321FE"/>
    <w:rsid w:val="00D32CFA"/>
    <w:rsid w:val="00D35986"/>
    <w:rsid w:val="00D35A50"/>
    <w:rsid w:val="00D36CF1"/>
    <w:rsid w:val="00D379F7"/>
    <w:rsid w:val="00D41055"/>
    <w:rsid w:val="00D42580"/>
    <w:rsid w:val="00D4267B"/>
    <w:rsid w:val="00D43539"/>
    <w:rsid w:val="00D43DBD"/>
    <w:rsid w:val="00D50F63"/>
    <w:rsid w:val="00D51DFC"/>
    <w:rsid w:val="00D52DBD"/>
    <w:rsid w:val="00D52E42"/>
    <w:rsid w:val="00D52EF0"/>
    <w:rsid w:val="00D5560C"/>
    <w:rsid w:val="00D55B63"/>
    <w:rsid w:val="00D55D31"/>
    <w:rsid w:val="00D578F9"/>
    <w:rsid w:val="00D57DD5"/>
    <w:rsid w:val="00D60295"/>
    <w:rsid w:val="00D61641"/>
    <w:rsid w:val="00D67C62"/>
    <w:rsid w:val="00D67E3F"/>
    <w:rsid w:val="00D67F23"/>
    <w:rsid w:val="00D7164F"/>
    <w:rsid w:val="00D71979"/>
    <w:rsid w:val="00D71AC8"/>
    <w:rsid w:val="00D73621"/>
    <w:rsid w:val="00D741EA"/>
    <w:rsid w:val="00D75656"/>
    <w:rsid w:val="00D75900"/>
    <w:rsid w:val="00D76984"/>
    <w:rsid w:val="00D77CCC"/>
    <w:rsid w:val="00D77ECB"/>
    <w:rsid w:val="00D77FBA"/>
    <w:rsid w:val="00D81C22"/>
    <w:rsid w:val="00D81D02"/>
    <w:rsid w:val="00D8445F"/>
    <w:rsid w:val="00D85B86"/>
    <w:rsid w:val="00D8672F"/>
    <w:rsid w:val="00D916C8"/>
    <w:rsid w:val="00D93618"/>
    <w:rsid w:val="00D94803"/>
    <w:rsid w:val="00D95278"/>
    <w:rsid w:val="00D9658F"/>
    <w:rsid w:val="00D97726"/>
    <w:rsid w:val="00DA029B"/>
    <w:rsid w:val="00DA1746"/>
    <w:rsid w:val="00DA2900"/>
    <w:rsid w:val="00DA29BC"/>
    <w:rsid w:val="00DA3B9C"/>
    <w:rsid w:val="00DA5AF9"/>
    <w:rsid w:val="00DA7B04"/>
    <w:rsid w:val="00DA7C59"/>
    <w:rsid w:val="00DB2D0B"/>
    <w:rsid w:val="00DB337E"/>
    <w:rsid w:val="00DB49B0"/>
    <w:rsid w:val="00DB6748"/>
    <w:rsid w:val="00DB67A8"/>
    <w:rsid w:val="00DC0A1C"/>
    <w:rsid w:val="00DC250A"/>
    <w:rsid w:val="00DC2A5F"/>
    <w:rsid w:val="00DC2CDB"/>
    <w:rsid w:val="00DC3F20"/>
    <w:rsid w:val="00DD0E52"/>
    <w:rsid w:val="00DD140F"/>
    <w:rsid w:val="00DD444D"/>
    <w:rsid w:val="00DD4802"/>
    <w:rsid w:val="00DD6A04"/>
    <w:rsid w:val="00DE0B76"/>
    <w:rsid w:val="00DE156F"/>
    <w:rsid w:val="00DE2A7D"/>
    <w:rsid w:val="00DE2FAD"/>
    <w:rsid w:val="00DE6E29"/>
    <w:rsid w:val="00DF3992"/>
    <w:rsid w:val="00DF525B"/>
    <w:rsid w:val="00E00E8F"/>
    <w:rsid w:val="00E00ED6"/>
    <w:rsid w:val="00E0103E"/>
    <w:rsid w:val="00E01F25"/>
    <w:rsid w:val="00E02BB8"/>
    <w:rsid w:val="00E02FF9"/>
    <w:rsid w:val="00E060F6"/>
    <w:rsid w:val="00E067B6"/>
    <w:rsid w:val="00E113DA"/>
    <w:rsid w:val="00E11634"/>
    <w:rsid w:val="00E12402"/>
    <w:rsid w:val="00E1353E"/>
    <w:rsid w:val="00E139EA"/>
    <w:rsid w:val="00E158FA"/>
    <w:rsid w:val="00E16573"/>
    <w:rsid w:val="00E20B3F"/>
    <w:rsid w:val="00E21E88"/>
    <w:rsid w:val="00E21F4A"/>
    <w:rsid w:val="00E22085"/>
    <w:rsid w:val="00E23EB4"/>
    <w:rsid w:val="00E300C6"/>
    <w:rsid w:val="00E30675"/>
    <w:rsid w:val="00E30C3B"/>
    <w:rsid w:val="00E31F98"/>
    <w:rsid w:val="00E32353"/>
    <w:rsid w:val="00E34199"/>
    <w:rsid w:val="00E35A3B"/>
    <w:rsid w:val="00E41A57"/>
    <w:rsid w:val="00E42C9D"/>
    <w:rsid w:val="00E43EC1"/>
    <w:rsid w:val="00E464AF"/>
    <w:rsid w:val="00E47457"/>
    <w:rsid w:val="00E51556"/>
    <w:rsid w:val="00E517E2"/>
    <w:rsid w:val="00E5301D"/>
    <w:rsid w:val="00E542E9"/>
    <w:rsid w:val="00E55298"/>
    <w:rsid w:val="00E56C47"/>
    <w:rsid w:val="00E5701D"/>
    <w:rsid w:val="00E57EE9"/>
    <w:rsid w:val="00E615A7"/>
    <w:rsid w:val="00E63C99"/>
    <w:rsid w:val="00E642B6"/>
    <w:rsid w:val="00E64676"/>
    <w:rsid w:val="00E6562A"/>
    <w:rsid w:val="00E67953"/>
    <w:rsid w:val="00E7031F"/>
    <w:rsid w:val="00E716D9"/>
    <w:rsid w:val="00E72679"/>
    <w:rsid w:val="00E73466"/>
    <w:rsid w:val="00E734B2"/>
    <w:rsid w:val="00E76E05"/>
    <w:rsid w:val="00E80A55"/>
    <w:rsid w:val="00E80F70"/>
    <w:rsid w:val="00E810CF"/>
    <w:rsid w:val="00E8179C"/>
    <w:rsid w:val="00E83DC5"/>
    <w:rsid w:val="00E83EEE"/>
    <w:rsid w:val="00E84985"/>
    <w:rsid w:val="00E85506"/>
    <w:rsid w:val="00E8731B"/>
    <w:rsid w:val="00E87593"/>
    <w:rsid w:val="00E91DD5"/>
    <w:rsid w:val="00E95848"/>
    <w:rsid w:val="00E97BC9"/>
    <w:rsid w:val="00EA01A9"/>
    <w:rsid w:val="00EA208A"/>
    <w:rsid w:val="00EA2B0E"/>
    <w:rsid w:val="00EA5258"/>
    <w:rsid w:val="00EA5A6B"/>
    <w:rsid w:val="00EA6C58"/>
    <w:rsid w:val="00EB0493"/>
    <w:rsid w:val="00EB2E07"/>
    <w:rsid w:val="00EB7180"/>
    <w:rsid w:val="00EB734F"/>
    <w:rsid w:val="00EB7F97"/>
    <w:rsid w:val="00EC02CC"/>
    <w:rsid w:val="00EC1764"/>
    <w:rsid w:val="00EC1D3C"/>
    <w:rsid w:val="00EC1E02"/>
    <w:rsid w:val="00EC401D"/>
    <w:rsid w:val="00EC55A5"/>
    <w:rsid w:val="00EC74B9"/>
    <w:rsid w:val="00EC7705"/>
    <w:rsid w:val="00ED1384"/>
    <w:rsid w:val="00ED173B"/>
    <w:rsid w:val="00ED185C"/>
    <w:rsid w:val="00ED1AD5"/>
    <w:rsid w:val="00ED2B6B"/>
    <w:rsid w:val="00ED4920"/>
    <w:rsid w:val="00EE3007"/>
    <w:rsid w:val="00EE6D50"/>
    <w:rsid w:val="00EF0099"/>
    <w:rsid w:val="00EF01C7"/>
    <w:rsid w:val="00EF1C98"/>
    <w:rsid w:val="00EF2209"/>
    <w:rsid w:val="00EF24E1"/>
    <w:rsid w:val="00EF3FB4"/>
    <w:rsid w:val="00EF4291"/>
    <w:rsid w:val="00EF4C3E"/>
    <w:rsid w:val="00EF5D84"/>
    <w:rsid w:val="00F06F69"/>
    <w:rsid w:val="00F07201"/>
    <w:rsid w:val="00F12808"/>
    <w:rsid w:val="00F12D37"/>
    <w:rsid w:val="00F13625"/>
    <w:rsid w:val="00F138E9"/>
    <w:rsid w:val="00F143DD"/>
    <w:rsid w:val="00F1518B"/>
    <w:rsid w:val="00F1608C"/>
    <w:rsid w:val="00F20602"/>
    <w:rsid w:val="00F21823"/>
    <w:rsid w:val="00F21966"/>
    <w:rsid w:val="00F21A0D"/>
    <w:rsid w:val="00F26708"/>
    <w:rsid w:val="00F2679A"/>
    <w:rsid w:val="00F31480"/>
    <w:rsid w:val="00F32EF7"/>
    <w:rsid w:val="00F343F7"/>
    <w:rsid w:val="00F34CCF"/>
    <w:rsid w:val="00F4020E"/>
    <w:rsid w:val="00F403A7"/>
    <w:rsid w:val="00F42970"/>
    <w:rsid w:val="00F43CC6"/>
    <w:rsid w:val="00F4519A"/>
    <w:rsid w:val="00F4623F"/>
    <w:rsid w:val="00F47B5D"/>
    <w:rsid w:val="00F519B3"/>
    <w:rsid w:val="00F527A8"/>
    <w:rsid w:val="00F5301D"/>
    <w:rsid w:val="00F54B70"/>
    <w:rsid w:val="00F56152"/>
    <w:rsid w:val="00F573E5"/>
    <w:rsid w:val="00F579F4"/>
    <w:rsid w:val="00F6003D"/>
    <w:rsid w:val="00F60C39"/>
    <w:rsid w:val="00F631DB"/>
    <w:rsid w:val="00F67C11"/>
    <w:rsid w:val="00F702DE"/>
    <w:rsid w:val="00F708F7"/>
    <w:rsid w:val="00F7229A"/>
    <w:rsid w:val="00F72902"/>
    <w:rsid w:val="00F730D3"/>
    <w:rsid w:val="00F75220"/>
    <w:rsid w:val="00F758F6"/>
    <w:rsid w:val="00F76242"/>
    <w:rsid w:val="00F77CE9"/>
    <w:rsid w:val="00F80085"/>
    <w:rsid w:val="00F802CB"/>
    <w:rsid w:val="00F80647"/>
    <w:rsid w:val="00F813D4"/>
    <w:rsid w:val="00F82043"/>
    <w:rsid w:val="00F83D43"/>
    <w:rsid w:val="00F85AA0"/>
    <w:rsid w:val="00F86633"/>
    <w:rsid w:val="00F86E90"/>
    <w:rsid w:val="00F90110"/>
    <w:rsid w:val="00F905F0"/>
    <w:rsid w:val="00F93B36"/>
    <w:rsid w:val="00F93CC7"/>
    <w:rsid w:val="00F94475"/>
    <w:rsid w:val="00F9593D"/>
    <w:rsid w:val="00F95C95"/>
    <w:rsid w:val="00FA03C5"/>
    <w:rsid w:val="00FA1409"/>
    <w:rsid w:val="00FA1996"/>
    <w:rsid w:val="00FA28EF"/>
    <w:rsid w:val="00FA2DB2"/>
    <w:rsid w:val="00FA66F0"/>
    <w:rsid w:val="00FB01CF"/>
    <w:rsid w:val="00FB074E"/>
    <w:rsid w:val="00FB1E85"/>
    <w:rsid w:val="00FB24F0"/>
    <w:rsid w:val="00FB2D1C"/>
    <w:rsid w:val="00FB31CF"/>
    <w:rsid w:val="00FB4A99"/>
    <w:rsid w:val="00FB5422"/>
    <w:rsid w:val="00FB57DB"/>
    <w:rsid w:val="00FB5B4C"/>
    <w:rsid w:val="00FB6CAD"/>
    <w:rsid w:val="00FC0160"/>
    <w:rsid w:val="00FC2664"/>
    <w:rsid w:val="00FC5B90"/>
    <w:rsid w:val="00FC60C5"/>
    <w:rsid w:val="00FD020D"/>
    <w:rsid w:val="00FD43FF"/>
    <w:rsid w:val="00FD45A8"/>
    <w:rsid w:val="00FD4A10"/>
    <w:rsid w:val="00FD57C5"/>
    <w:rsid w:val="00FD63BD"/>
    <w:rsid w:val="00FD7C42"/>
    <w:rsid w:val="00FE11E6"/>
    <w:rsid w:val="00FE3501"/>
    <w:rsid w:val="00FE3F88"/>
    <w:rsid w:val="00FE68C4"/>
    <w:rsid w:val="00FE7F4B"/>
    <w:rsid w:val="00FF076D"/>
    <w:rsid w:val="00FF10BF"/>
    <w:rsid w:val="00FF3A5D"/>
    <w:rsid w:val="00FF4297"/>
    <w:rsid w:val="00FF53A7"/>
    <w:rsid w:val="00FF573A"/>
    <w:rsid w:val="00FF6F4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1D509"/>
  <w15:chartTrackingRefBased/>
  <w15:docId w15:val="{A03EA4B0-3489-4D19-B7AC-EA75958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3DA"/>
  </w:style>
  <w:style w:type="paragraph" w:styleId="AltBilgi">
    <w:name w:val="footer"/>
    <w:basedOn w:val="Normal"/>
    <w:link w:val="Al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3DA"/>
  </w:style>
  <w:style w:type="paragraph" w:styleId="AralkYok">
    <w:name w:val="No Spacing"/>
    <w:uiPriority w:val="1"/>
    <w:qFormat/>
    <w:rsid w:val="009F4DF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3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7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0;st%20Yaz&#305;&#305;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78FE-A28F-4F2E-AFC3-F5FC4183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Üst Yazıı.dotx</Template>
  <TotalTime>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BALIKESİR VETERİNER HEKİMLER ODASI</cp:lastModifiedBy>
  <cp:revision>11</cp:revision>
  <cp:lastPrinted>2020-02-19T06:46:00Z</cp:lastPrinted>
  <dcterms:created xsi:type="dcterms:W3CDTF">2020-02-19T06:20:00Z</dcterms:created>
  <dcterms:modified xsi:type="dcterms:W3CDTF">2023-10-25T07:56:00Z</dcterms:modified>
</cp:coreProperties>
</file>